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01" w:rsidRPr="00A95958" w:rsidRDefault="00814E01" w:rsidP="00A959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17EB" w:rsidRPr="00A95958" w:rsidRDefault="009E17EB" w:rsidP="00A959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E17EB" w:rsidRPr="00A95958" w:rsidRDefault="009E17EB" w:rsidP="00A9595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95958" w:rsidRPr="00A95958" w:rsidRDefault="00A95958" w:rsidP="00A9595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</w:pPr>
      <w:r w:rsidRPr="00A95958"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  <w:t>Facultad</w:t>
      </w: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Pr="00A95958" w:rsidRDefault="00A95958" w:rsidP="00A9595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es-ES"/>
        </w:rPr>
      </w:pPr>
      <w:r w:rsidRPr="00A95958">
        <w:rPr>
          <w:rFonts w:ascii="Arial" w:hAnsi="Arial" w:cs="Arial"/>
          <w:b/>
          <w:bCs/>
          <w:color w:val="000000" w:themeColor="text1"/>
          <w:sz w:val="32"/>
          <w:szCs w:val="32"/>
          <w:lang w:val="es-ES"/>
        </w:rPr>
        <w:t>Nombre de la asignatura</w:t>
      </w: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P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95958">
        <w:rPr>
          <w:rFonts w:ascii="Arial" w:hAnsi="Arial" w:cs="Arial"/>
          <w:color w:val="000000" w:themeColor="text1"/>
          <w:sz w:val="24"/>
          <w:szCs w:val="24"/>
          <w:lang w:val="es-ES"/>
        </w:rPr>
        <w:t>Sección</w:t>
      </w: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Pr="00A95958" w:rsidRDefault="00A95958" w:rsidP="00A9595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A95958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Tema</w:t>
      </w: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P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95958">
        <w:rPr>
          <w:rFonts w:ascii="Arial" w:hAnsi="Arial" w:cs="Arial"/>
          <w:color w:val="000000" w:themeColor="text1"/>
          <w:sz w:val="24"/>
          <w:szCs w:val="24"/>
          <w:lang w:val="es-ES"/>
        </w:rPr>
        <w:t>Nombre del docente</w:t>
      </w: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Pr="00A95958" w:rsidRDefault="00A95958" w:rsidP="00A9595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95958">
        <w:rPr>
          <w:rFonts w:ascii="Arial" w:hAnsi="Arial" w:cs="Arial"/>
          <w:color w:val="000000" w:themeColor="text1"/>
          <w:sz w:val="24"/>
          <w:szCs w:val="24"/>
          <w:lang w:val="es-ES"/>
        </w:rPr>
        <w:t>Nombre del estudiante</w:t>
      </w:r>
      <w:bookmarkStart w:id="0" w:name="_GoBack"/>
      <w:bookmarkEnd w:id="0"/>
    </w:p>
    <w:p w:rsidR="00A95958" w:rsidRDefault="00A95958" w:rsidP="00A9595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A95958" w:rsidRDefault="00A95958" w:rsidP="00A9595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724C1A" w:rsidRPr="00A95958" w:rsidRDefault="00A95958" w:rsidP="00A95958">
      <w:pPr>
        <w:jc w:val="center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A95958">
        <w:rPr>
          <w:rFonts w:ascii="Arial" w:hAnsi="Arial" w:cs="Arial"/>
          <w:color w:val="000000" w:themeColor="text1"/>
          <w:sz w:val="24"/>
          <w:szCs w:val="24"/>
          <w:lang w:val="es-ES"/>
        </w:rPr>
        <w:t>Fecha</w:t>
      </w:r>
    </w:p>
    <w:sectPr w:rsidR="00724C1A" w:rsidRPr="00A95958" w:rsidSect="00F81A51">
      <w:headerReference w:type="default" r:id="rId6"/>
      <w:footerReference w:type="default" r:id="rId7"/>
      <w:pgSz w:w="12240" w:h="15840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1A" w:rsidRDefault="006B041A" w:rsidP="009E17EB">
      <w:r>
        <w:separator/>
      </w:r>
    </w:p>
  </w:endnote>
  <w:endnote w:type="continuationSeparator" w:id="0">
    <w:p w:rsidR="006B041A" w:rsidRDefault="006B041A" w:rsidP="009E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D1" w:rsidRDefault="00F81A51" w:rsidP="00F81A51">
    <w:pPr>
      <w:pStyle w:val="Piedepgina"/>
      <w:jc w:val="center"/>
    </w:pPr>
    <w:r>
      <w:rPr>
        <w:noProof/>
        <w:lang w:eastAsia="es-SV"/>
      </w:rPr>
      <w:drawing>
        <wp:inline distT="0" distB="0" distL="0" distR="0">
          <wp:extent cx="4284000" cy="642746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erre UTEC 2025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87" cy="70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1A" w:rsidRDefault="006B041A" w:rsidP="009E17EB">
      <w:r>
        <w:separator/>
      </w:r>
    </w:p>
  </w:footnote>
  <w:footnote w:type="continuationSeparator" w:id="0">
    <w:p w:rsidR="006B041A" w:rsidRDefault="006B041A" w:rsidP="009E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EB" w:rsidRDefault="00A95958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6C26C18F" wp14:editId="51FD8C66">
          <wp:simplePos x="0" y="0"/>
          <wp:positionH relativeFrom="column">
            <wp:posOffset>435496</wp:posOffset>
          </wp:positionH>
          <wp:positionV relativeFrom="paragraph">
            <wp:posOffset>-264795</wp:posOffset>
          </wp:positionV>
          <wp:extent cx="4606290" cy="2763520"/>
          <wp:effectExtent l="0" t="0" r="0" b="0"/>
          <wp:wrapThrough wrapText="bothSides">
            <wp:wrapPolygon edited="0">
              <wp:start x="10481" y="1191"/>
              <wp:lineTo x="9648" y="1489"/>
              <wp:lineTo x="8397" y="2382"/>
              <wp:lineTo x="8397" y="2978"/>
              <wp:lineTo x="7921" y="4566"/>
              <wp:lineTo x="7623" y="7743"/>
              <wp:lineTo x="7801" y="10919"/>
              <wp:lineTo x="8159" y="12507"/>
              <wp:lineTo x="8159" y="12607"/>
              <wp:lineTo x="8933" y="14096"/>
              <wp:lineTo x="1965" y="15585"/>
              <wp:lineTo x="1846" y="18066"/>
              <wp:lineTo x="3871" y="18860"/>
              <wp:lineTo x="5777" y="18860"/>
              <wp:lineTo x="5360" y="19357"/>
              <wp:lineTo x="5241" y="19853"/>
              <wp:lineTo x="5360" y="20349"/>
              <wp:lineTo x="15543" y="20349"/>
              <wp:lineTo x="15901" y="19357"/>
              <wp:lineTo x="19772" y="18165"/>
              <wp:lineTo x="19712" y="17173"/>
              <wp:lineTo x="17926" y="16676"/>
              <wp:lineTo x="13161" y="15684"/>
              <wp:lineTo x="13697" y="14096"/>
              <wp:lineTo x="14412" y="12706"/>
              <wp:lineTo x="14412" y="12507"/>
              <wp:lineTo x="14769" y="10919"/>
              <wp:lineTo x="14948" y="9331"/>
              <wp:lineTo x="14888" y="6154"/>
              <wp:lineTo x="14650" y="4566"/>
              <wp:lineTo x="14233" y="2978"/>
              <wp:lineTo x="14293" y="2482"/>
              <wp:lineTo x="12923" y="1489"/>
              <wp:lineTo x="12089" y="1191"/>
              <wp:lineTo x="10481" y="1191"/>
            </wp:wrapPolygon>
          </wp:wrapThrough>
          <wp:docPr id="156332193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321930" name="Imagen 1563321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290" cy="276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5F06B758" wp14:editId="77345D9D">
          <wp:simplePos x="0" y="0"/>
          <wp:positionH relativeFrom="column">
            <wp:posOffset>-1140432</wp:posOffset>
          </wp:positionH>
          <wp:positionV relativeFrom="paragraph">
            <wp:posOffset>-455131</wp:posOffset>
          </wp:positionV>
          <wp:extent cx="7813675" cy="10111451"/>
          <wp:effectExtent l="0" t="0" r="0" b="0"/>
          <wp:wrapNone/>
          <wp:docPr id="1578829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82951" name="Imagen 1578829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675" cy="10111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01F" w:rsidRDefault="0011001F">
    <w:pPr>
      <w:pStyle w:val="Encabezado"/>
    </w:pPr>
  </w:p>
  <w:p w:rsidR="0011001F" w:rsidRDefault="0011001F">
    <w:pPr>
      <w:pStyle w:val="Encabezado"/>
    </w:pPr>
  </w:p>
  <w:p w:rsidR="0011001F" w:rsidRDefault="0011001F">
    <w:pPr>
      <w:pStyle w:val="Encabezado"/>
    </w:pPr>
  </w:p>
  <w:p w:rsidR="00A95958" w:rsidRDefault="00A95958">
    <w:pPr>
      <w:pStyle w:val="Encabezado"/>
    </w:pPr>
  </w:p>
  <w:p w:rsidR="00A95958" w:rsidRDefault="00A95958">
    <w:pPr>
      <w:pStyle w:val="Encabezado"/>
    </w:pPr>
  </w:p>
  <w:p w:rsidR="00A95958" w:rsidRDefault="00A95958">
    <w:pPr>
      <w:pStyle w:val="Encabezado"/>
    </w:pPr>
  </w:p>
  <w:p w:rsidR="00A95958" w:rsidRDefault="00A95958">
    <w:pPr>
      <w:pStyle w:val="Encabezado"/>
    </w:pPr>
  </w:p>
  <w:p w:rsidR="0011001F" w:rsidRDefault="0011001F">
    <w:pPr>
      <w:pStyle w:val="Encabezado"/>
    </w:pPr>
  </w:p>
  <w:p w:rsidR="0011001F" w:rsidRDefault="0011001F">
    <w:pPr>
      <w:pStyle w:val="Encabezado"/>
    </w:pPr>
  </w:p>
  <w:p w:rsidR="0011001F" w:rsidRDefault="001100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51"/>
    <w:rsid w:val="000F3272"/>
    <w:rsid w:val="0011001F"/>
    <w:rsid w:val="001A4E92"/>
    <w:rsid w:val="001D77E3"/>
    <w:rsid w:val="003C0363"/>
    <w:rsid w:val="00444FC8"/>
    <w:rsid w:val="006B041A"/>
    <w:rsid w:val="006D7CD1"/>
    <w:rsid w:val="00724C1A"/>
    <w:rsid w:val="00814E01"/>
    <w:rsid w:val="00856480"/>
    <w:rsid w:val="009E17EB"/>
    <w:rsid w:val="00A95958"/>
    <w:rsid w:val="00B964C7"/>
    <w:rsid w:val="00E15284"/>
    <w:rsid w:val="00E27A2A"/>
    <w:rsid w:val="00E86E13"/>
    <w:rsid w:val="00F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929527"/>
  <w15:chartTrackingRefBased/>
  <w15:docId w15:val="{DE78476C-F7E0-4F83-99A8-2B980C06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5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7EB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E17EB"/>
  </w:style>
  <w:style w:type="paragraph" w:styleId="Piedepgina">
    <w:name w:val="footer"/>
    <w:basedOn w:val="Normal"/>
    <w:link w:val="PiedepginaCar"/>
    <w:uiPriority w:val="99"/>
    <w:unhideWhenUsed/>
    <w:rsid w:val="009E17EB"/>
    <w:pPr>
      <w:tabs>
        <w:tab w:val="center" w:pos="4419"/>
        <w:tab w:val="right" w:pos="88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vaquerano\OneDrive%20-%20Universidad%20Tecnologica%20de%20El%20Salvador\Descarga\caratula-institucional-02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caratula-institucional-02-2024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Natalia Vaquerano Abrego</dc:creator>
  <cp:keywords/>
  <dc:description/>
  <cp:lastModifiedBy>Andrea Natalia Vaquerano Abrego</cp:lastModifiedBy>
  <cp:revision>1</cp:revision>
  <dcterms:created xsi:type="dcterms:W3CDTF">2024-09-26T17:27:00Z</dcterms:created>
  <dcterms:modified xsi:type="dcterms:W3CDTF">2024-09-26T17:30:00Z</dcterms:modified>
</cp:coreProperties>
</file>